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262"/>
        <w:gridCol w:w="2528"/>
        <w:gridCol w:w="720"/>
        <w:gridCol w:w="2152"/>
        <w:gridCol w:w="8"/>
      </w:tblGrid>
      <w:tr w:rsidR="002140DD" w14:paraId="179AAEAF" w14:textId="77777777" w:rsidTr="002140DD">
        <w:trPr>
          <w:gridAfter w:val="1"/>
          <w:wAfter w:w="8" w:type="dxa"/>
          <w:cantSplit/>
          <w:trHeight w:hRule="exact" w:val="2400"/>
        </w:trPr>
        <w:tc>
          <w:tcPr>
            <w:tcW w:w="5392" w:type="dxa"/>
            <w:gridSpan w:val="2"/>
          </w:tcPr>
          <w:p w14:paraId="7EDEE644" w14:textId="77777777" w:rsidR="002140DD" w:rsidRDefault="002140DD"/>
          <w:p w14:paraId="4834C26D" w14:textId="77777777" w:rsidR="002140DD" w:rsidRPr="002140DD" w:rsidRDefault="002140DD" w:rsidP="002140DD"/>
          <w:p w14:paraId="2B13B607" w14:textId="77777777" w:rsidR="002140DD" w:rsidRPr="002140DD" w:rsidRDefault="002140DD" w:rsidP="002140DD"/>
          <w:p w14:paraId="2E3AE9A2" w14:textId="77777777" w:rsidR="002140DD" w:rsidRPr="002140DD" w:rsidRDefault="002140DD" w:rsidP="002140DD"/>
          <w:p w14:paraId="2521C372" w14:textId="77777777" w:rsidR="002140DD" w:rsidRPr="002140DD" w:rsidRDefault="002140DD" w:rsidP="002140DD"/>
          <w:p w14:paraId="1B53ACDB" w14:textId="77777777" w:rsidR="002140DD" w:rsidRPr="002140DD" w:rsidRDefault="002140DD" w:rsidP="002140DD"/>
          <w:p w14:paraId="741B0920" w14:textId="77777777" w:rsidR="002140DD" w:rsidRPr="002140DD" w:rsidRDefault="002140DD" w:rsidP="002140DD"/>
          <w:p w14:paraId="4C39F9F9" w14:textId="77777777" w:rsidR="002140DD" w:rsidRPr="002140DD" w:rsidRDefault="00D975DF" w:rsidP="002140D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5CE118" wp14:editId="6534485B">
                  <wp:simplePos x="0" y="0"/>
                  <wp:positionH relativeFrom="margin">
                    <wp:posOffset>196850</wp:posOffset>
                  </wp:positionH>
                  <wp:positionV relativeFrom="margin">
                    <wp:posOffset>209550</wp:posOffset>
                  </wp:positionV>
                  <wp:extent cx="1992630" cy="742950"/>
                  <wp:effectExtent l="0" t="0" r="0" b="0"/>
                  <wp:wrapSquare wrapText="bothSides"/>
                  <wp:docPr id="7" name="Picture 7" descr="AH-Logo-BW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H-Logo-BW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37AE48" w14:textId="77777777" w:rsidR="002140DD" w:rsidRPr="002140DD" w:rsidRDefault="002140DD" w:rsidP="002140DD">
            <w:pPr>
              <w:tabs>
                <w:tab w:val="left" w:pos="145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t xml:space="preserve">       </w:t>
            </w:r>
            <w:r w:rsidRPr="002140DD">
              <w:rPr>
                <w:rFonts w:ascii="Century Gothic" w:hAnsi="Century Gothic"/>
                <w:sz w:val="24"/>
                <w:szCs w:val="24"/>
              </w:rPr>
              <w:t xml:space="preserve">Accounting Department </w:t>
            </w:r>
          </w:p>
          <w:p w14:paraId="5E25DE6A" w14:textId="77777777" w:rsidR="002140DD" w:rsidRPr="002140DD" w:rsidRDefault="002140DD" w:rsidP="002140DD"/>
          <w:p w14:paraId="6DD275AD" w14:textId="77777777" w:rsidR="002140DD" w:rsidRPr="002140DD" w:rsidRDefault="002140DD" w:rsidP="002140DD"/>
          <w:p w14:paraId="3DF960A3" w14:textId="77777777" w:rsidR="002140DD" w:rsidRPr="002140DD" w:rsidRDefault="002140DD" w:rsidP="002140DD"/>
          <w:p w14:paraId="22FD318C" w14:textId="77777777" w:rsidR="002140DD" w:rsidRPr="002140DD" w:rsidRDefault="002140DD" w:rsidP="002140DD"/>
        </w:tc>
        <w:tc>
          <w:tcPr>
            <w:tcW w:w="5400" w:type="dxa"/>
            <w:gridSpan w:val="3"/>
          </w:tcPr>
          <w:p w14:paraId="666283A6" w14:textId="77777777" w:rsidR="002140DD" w:rsidRDefault="002140DD">
            <w:pPr>
              <w:pStyle w:val="DatesNotes"/>
              <w:ind w:left="144" w:right="144"/>
              <w:rPr>
                <w:rFonts w:ascii="Times New Roman" w:hAnsi="Times New Roman"/>
                <w:color w:val="0000FF"/>
                <w:sz w:val="48"/>
              </w:rPr>
            </w:pPr>
            <w:bookmarkStart w:id="0" w:name="Company"/>
            <w:bookmarkEnd w:id="0"/>
            <w:r>
              <w:rPr>
                <w:rFonts w:ascii="Times New Roman" w:hAnsi="Times New Roman"/>
                <w:color w:val="0000FF"/>
                <w:sz w:val="48"/>
              </w:rPr>
              <w:t>CHECK</w:t>
            </w:r>
          </w:p>
          <w:p w14:paraId="6C61758E" w14:textId="77777777" w:rsidR="002140DD" w:rsidRDefault="002140DD">
            <w:pPr>
              <w:pStyle w:val="DatesNotes"/>
              <w:ind w:left="144" w:right="144"/>
              <w:rPr>
                <w:rFonts w:ascii="Times New Roman" w:hAnsi="Times New Roman"/>
                <w:color w:val="0000FF"/>
                <w:sz w:val="48"/>
              </w:rPr>
            </w:pPr>
            <w:r>
              <w:rPr>
                <w:rFonts w:ascii="Times New Roman" w:hAnsi="Times New Roman"/>
                <w:color w:val="0000FF"/>
                <w:sz w:val="48"/>
              </w:rPr>
              <w:t>REQUISITION</w:t>
            </w:r>
          </w:p>
          <w:p w14:paraId="71E7CB42" w14:textId="77777777" w:rsidR="002140DD" w:rsidRDefault="002140DD">
            <w:pPr>
              <w:pStyle w:val="DatesNotes"/>
              <w:ind w:left="144" w:right="144"/>
            </w:pPr>
          </w:p>
          <w:p w14:paraId="646D9AC9" w14:textId="77777777" w:rsidR="002140DD" w:rsidRDefault="002140DD" w:rsidP="002140DD">
            <w:pPr>
              <w:pStyle w:val="DatesNotes"/>
              <w:spacing w:before="60" w:after="60"/>
              <w:ind w:left="144" w:right="144"/>
            </w:pPr>
            <w:r>
              <w:t>Vendor #:  ____________________</w:t>
            </w:r>
          </w:p>
          <w:p w14:paraId="5BD7FBF1" w14:textId="1AEB495E" w:rsidR="002140DD" w:rsidRDefault="002140DD" w:rsidP="002140DD">
            <w:pPr>
              <w:pStyle w:val="DatesNotes"/>
              <w:spacing w:before="60" w:after="60"/>
              <w:ind w:left="144" w:right="144"/>
            </w:pPr>
            <w:r>
              <w:t>Invoice #:  ____</w:t>
            </w:r>
            <w:r w:rsidR="00584431">
              <w:t>_____</w:t>
            </w:r>
            <w:r>
              <w:t>___________</w:t>
            </w:r>
          </w:p>
          <w:p w14:paraId="07E92E1C" w14:textId="2E76E3BD" w:rsidR="002140DD" w:rsidRDefault="002140DD" w:rsidP="002140DD">
            <w:pPr>
              <w:pStyle w:val="DatesNotes"/>
              <w:spacing w:before="60" w:after="60"/>
              <w:ind w:left="144" w:right="144"/>
            </w:pPr>
            <w:r>
              <w:t>Inv. Date:  ____</w:t>
            </w:r>
            <w:r w:rsidR="00584431">
              <w:t>______</w:t>
            </w:r>
            <w:r>
              <w:t>__________</w:t>
            </w:r>
          </w:p>
        </w:tc>
      </w:tr>
      <w:tr w:rsidR="003077DC" w14:paraId="6D558958" w14:textId="77777777" w:rsidTr="002140DD">
        <w:trPr>
          <w:cantSplit/>
        </w:trPr>
        <w:tc>
          <w:tcPr>
            <w:tcW w:w="7920" w:type="dxa"/>
            <w:gridSpan w:val="3"/>
            <w:tcBorders>
              <w:top w:val="single" w:sz="18" w:space="0" w:color="0000FF"/>
            </w:tcBorders>
          </w:tcPr>
          <w:p w14:paraId="242C2021" w14:textId="77777777" w:rsidR="003077DC" w:rsidRDefault="003077DC">
            <w:pPr>
              <w:pStyle w:val="Form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Section I:  Request Information</w:t>
            </w:r>
            <w:r>
              <w:rPr>
                <w:sz w:val="24"/>
              </w:rPr>
              <w:t xml:space="preserve"> </w:t>
            </w:r>
            <w:r>
              <w:rPr>
                <w:i/>
              </w:rPr>
              <w:t>(Please Print)</w:t>
            </w:r>
          </w:p>
        </w:tc>
        <w:tc>
          <w:tcPr>
            <w:tcW w:w="2880" w:type="dxa"/>
            <w:gridSpan w:val="3"/>
            <w:tcBorders>
              <w:top w:val="single" w:sz="18" w:space="0" w:color="0000FF"/>
            </w:tcBorders>
          </w:tcPr>
          <w:p w14:paraId="4BD96070" w14:textId="77777777" w:rsidR="003077DC" w:rsidRDefault="003077DC">
            <w:pPr>
              <w:pStyle w:val="Form"/>
            </w:pPr>
          </w:p>
        </w:tc>
      </w:tr>
      <w:tr w:rsidR="003077DC" w14:paraId="5C3AA28F" w14:textId="77777777" w:rsidTr="002140DD">
        <w:trPr>
          <w:cantSplit/>
        </w:trPr>
        <w:tc>
          <w:tcPr>
            <w:tcW w:w="7920" w:type="dxa"/>
            <w:gridSpan w:val="3"/>
            <w:tcBorders>
              <w:bottom w:val="single" w:sz="6" w:space="0" w:color="auto"/>
            </w:tcBorders>
          </w:tcPr>
          <w:p w14:paraId="0582DAF3" w14:textId="455DA8F8" w:rsidR="003077DC" w:rsidRDefault="003077DC">
            <w:pPr>
              <w:pStyle w:val="Form"/>
            </w:pPr>
            <w:r>
              <w:t xml:space="preserve">Requested by: </w:t>
            </w:r>
          </w:p>
        </w:tc>
        <w:tc>
          <w:tcPr>
            <w:tcW w:w="2880" w:type="dxa"/>
            <w:gridSpan w:val="3"/>
          </w:tcPr>
          <w:p w14:paraId="08165800" w14:textId="352807E3" w:rsidR="003077DC" w:rsidRDefault="003077DC">
            <w:pPr>
              <w:pStyle w:val="Form"/>
            </w:pPr>
            <w:r>
              <w:t xml:space="preserve">Phone Ext.:   </w:t>
            </w:r>
          </w:p>
        </w:tc>
      </w:tr>
      <w:tr w:rsidR="003077DC" w14:paraId="0EB44664" w14:textId="77777777" w:rsidTr="002140DD">
        <w:trPr>
          <w:cantSplit/>
        </w:trPr>
        <w:tc>
          <w:tcPr>
            <w:tcW w:w="5130" w:type="dxa"/>
            <w:tcBorders>
              <w:top w:val="single" w:sz="6" w:space="0" w:color="auto"/>
              <w:bottom w:val="single" w:sz="6" w:space="0" w:color="auto"/>
            </w:tcBorders>
          </w:tcPr>
          <w:p w14:paraId="507B2862" w14:textId="77777777" w:rsidR="003077DC" w:rsidRDefault="003077DC">
            <w:pPr>
              <w:pStyle w:val="Form"/>
            </w:pPr>
            <w:r>
              <w:t xml:space="preserve">Signature:  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C908AD" w14:textId="1A44762D" w:rsidR="003077DC" w:rsidRDefault="003077DC">
            <w:pPr>
              <w:pStyle w:val="Form"/>
              <w:ind w:left="0"/>
            </w:pPr>
            <w:r>
              <w:t xml:space="preserve">Date: </w:t>
            </w:r>
            <w:r w:rsidR="00D975DF">
              <w:fldChar w:fldCharType="begin"/>
            </w:r>
            <w:r w:rsidR="00D975DF">
              <w:instrText xml:space="preserve"> TIME \@ "MMMM d, yyyy" </w:instrText>
            </w:r>
            <w:r w:rsidR="00D975DF">
              <w:fldChar w:fldCharType="separate"/>
            </w:r>
            <w:r w:rsidR="00A51E08">
              <w:rPr>
                <w:noProof/>
              </w:rPr>
              <w:t>December 28, 2021</w:t>
            </w:r>
            <w:r w:rsidR="00D975DF">
              <w:rPr>
                <w:noProof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E5E9CDA" w14:textId="77777777" w:rsidR="003077DC" w:rsidRDefault="003077DC">
            <w:pPr>
              <w:pStyle w:val="Form"/>
            </w:pPr>
            <w:r>
              <w:t>Cost. Ctr. No.:</w:t>
            </w:r>
          </w:p>
        </w:tc>
      </w:tr>
      <w:tr w:rsidR="003077DC" w14:paraId="709D94C7" w14:textId="77777777" w:rsidTr="002140DD">
        <w:trPr>
          <w:cantSplit/>
        </w:trPr>
        <w:tc>
          <w:tcPr>
            <w:tcW w:w="10800" w:type="dxa"/>
            <w:gridSpan w:val="6"/>
          </w:tcPr>
          <w:p w14:paraId="34FD3316" w14:textId="76057FD4" w:rsidR="003077DC" w:rsidRDefault="003077DC">
            <w:pPr>
              <w:pStyle w:val="Section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Department: </w:t>
            </w:r>
            <w:r w:rsidR="00757D1C">
              <w:rPr>
                <w:b w:val="0"/>
                <w:bCs/>
              </w:rPr>
              <w:t>Accounting</w:t>
            </w:r>
            <w:r>
              <w:rPr>
                <w:b w:val="0"/>
                <w:bCs/>
              </w:rPr>
              <w:t xml:space="preserve">  </w:t>
            </w:r>
          </w:p>
        </w:tc>
      </w:tr>
      <w:tr w:rsidR="003077DC" w14:paraId="0529528C" w14:textId="77777777" w:rsidTr="002140DD">
        <w:trPr>
          <w:cantSplit/>
        </w:trPr>
        <w:tc>
          <w:tcPr>
            <w:tcW w:w="10800" w:type="dxa"/>
            <w:gridSpan w:val="6"/>
            <w:tcBorders>
              <w:top w:val="single" w:sz="18" w:space="0" w:color="0000FF"/>
              <w:bottom w:val="single" w:sz="6" w:space="0" w:color="000000"/>
            </w:tcBorders>
          </w:tcPr>
          <w:p w14:paraId="68618290" w14:textId="77777777" w:rsidR="003077DC" w:rsidRDefault="003077DC">
            <w:pPr>
              <w:pStyle w:val="Section"/>
              <w:rPr>
                <w:b w:val="0"/>
                <w:i/>
                <w:sz w:val="24"/>
              </w:rPr>
            </w:pPr>
            <w:r>
              <w:rPr>
                <w:sz w:val="24"/>
                <w:u w:val="single"/>
              </w:rPr>
              <w:t>Section II: Check Information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i/>
              </w:rPr>
              <w:t>(Please Print)</w:t>
            </w:r>
          </w:p>
          <w:p w14:paraId="7FDABA48" w14:textId="77777777" w:rsidR="003077DC" w:rsidRDefault="003077DC">
            <w:pPr>
              <w:pStyle w:val="Section"/>
            </w:pPr>
            <w:r>
              <w:t xml:space="preserve">Make Check Payable To:          </w:t>
            </w:r>
          </w:p>
        </w:tc>
      </w:tr>
      <w:tr w:rsidR="003077DC" w14:paraId="3319CD6F" w14:textId="77777777" w:rsidTr="002140DD">
        <w:trPr>
          <w:cantSplit/>
        </w:trPr>
        <w:tc>
          <w:tcPr>
            <w:tcW w:w="10800" w:type="dxa"/>
            <w:gridSpan w:val="6"/>
            <w:tcBorders>
              <w:bottom w:val="single" w:sz="6" w:space="0" w:color="auto"/>
            </w:tcBorders>
          </w:tcPr>
          <w:p w14:paraId="1D50780A" w14:textId="50C0C4CC" w:rsidR="003077DC" w:rsidRDefault="003077DC">
            <w:pPr>
              <w:pStyle w:val="Form"/>
            </w:pPr>
            <w:r>
              <w:t xml:space="preserve">Name       </w:t>
            </w:r>
          </w:p>
        </w:tc>
      </w:tr>
      <w:tr w:rsidR="003077DC" w14:paraId="70738477" w14:textId="77777777" w:rsidTr="002140DD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FEADED5" w14:textId="14A31DF4" w:rsidR="003077DC" w:rsidRDefault="003077DC">
            <w:pPr>
              <w:pStyle w:val="Form"/>
            </w:pPr>
            <w:r>
              <w:t xml:space="preserve">Address:  </w:t>
            </w:r>
          </w:p>
        </w:tc>
      </w:tr>
      <w:tr w:rsidR="003077DC" w14:paraId="18157913" w14:textId="77777777" w:rsidTr="002140DD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AADC96F" w14:textId="3FE378EE" w:rsidR="003077DC" w:rsidRDefault="003077DC">
            <w:pPr>
              <w:pStyle w:val="Form"/>
            </w:pPr>
            <w:r>
              <w:t xml:space="preserve">City/State/Zip    </w:t>
            </w:r>
          </w:p>
        </w:tc>
      </w:tr>
      <w:tr w:rsidR="003077DC" w14:paraId="24EDBB86" w14:textId="77777777" w:rsidTr="002140DD">
        <w:trPr>
          <w:cantSplit/>
        </w:trPr>
        <w:tc>
          <w:tcPr>
            <w:tcW w:w="86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AD287E7" w14:textId="77777777" w:rsidR="003077DC" w:rsidRDefault="003077DC">
            <w:pPr>
              <w:pStyle w:val="Form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Amount: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B44CA9" w14:textId="3AF74E76" w:rsidR="00043D0E" w:rsidRDefault="003077DC" w:rsidP="00043D0E">
            <w:pPr>
              <w:pStyle w:val="Form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$ </w:t>
            </w:r>
          </w:p>
        </w:tc>
      </w:tr>
      <w:tr w:rsidR="003077DC" w14:paraId="5D8726FE" w14:textId="77777777" w:rsidTr="002140DD">
        <w:trPr>
          <w:cantSplit/>
        </w:trPr>
        <w:tc>
          <w:tcPr>
            <w:tcW w:w="10800" w:type="dxa"/>
            <w:gridSpan w:val="6"/>
            <w:tcBorders>
              <w:top w:val="single" w:sz="18" w:space="0" w:color="0000FF"/>
              <w:bottom w:val="single" w:sz="6" w:space="0" w:color="auto"/>
            </w:tcBorders>
          </w:tcPr>
          <w:p w14:paraId="4F3FCC22" w14:textId="77777777" w:rsidR="003077DC" w:rsidRDefault="003077DC">
            <w:pPr>
              <w:pStyle w:val="Section"/>
              <w:rPr>
                <w:i/>
              </w:rPr>
            </w:pPr>
            <w:r>
              <w:t>Purpose or Explanation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(Please Print)</w:t>
            </w:r>
          </w:p>
        </w:tc>
      </w:tr>
      <w:tr w:rsidR="003077DC" w14:paraId="1AF2C829" w14:textId="77777777" w:rsidTr="002140DD">
        <w:trPr>
          <w:cantSplit/>
        </w:trPr>
        <w:tc>
          <w:tcPr>
            <w:tcW w:w="10800" w:type="dxa"/>
            <w:gridSpan w:val="6"/>
            <w:tcBorders>
              <w:bottom w:val="single" w:sz="6" w:space="0" w:color="auto"/>
            </w:tcBorders>
          </w:tcPr>
          <w:p w14:paraId="24EFB4AB" w14:textId="4F6A664D" w:rsidR="003077DC" w:rsidRDefault="003077DC" w:rsidP="00043D0E">
            <w:pPr>
              <w:pStyle w:val="Form"/>
              <w:ind w:left="0"/>
            </w:pPr>
          </w:p>
        </w:tc>
      </w:tr>
      <w:tr w:rsidR="003077DC" w14:paraId="5AE312D7" w14:textId="77777777" w:rsidTr="002140DD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24" w:space="0" w:color="0000FF"/>
            </w:tcBorders>
          </w:tcPr>
          <w:p w14:paraId="6EF57DAC" w14:textId="77777777" w:rsidR="003077DC" w:rsidRDefault="003077DC">
            <w:pPr>
              <w:pStyle w:val="Section"/>
            </w:pPr>
          </w:p>
        </w:tc>
      </w:tr>
      <w:tr w:rsidR="003077DC" w14:paraId="1FC93AC8" w14:textId="77777777" w:rsidTr="002140DD">
        <w:trPr>
          <w:cantSplit/>
        </w:trPr>
        <w:tc>
          <w:tcPr>
            <w:tcW w:w="10800" w:type="dxa"/>
            <w:gridSpan w:val="6"/>
            <w:tcBorders>
              <w:top w:val="single" w:sz="18" w:space="0" w:color="0000FF"/>
              <w:bottom w:val="single" w:sz="6" w:space="0" w:color="auto"/>
            </w:tcBorders>
          </w:tcPr>
          <w:p w14:paraId="5456968C" w14:textId="4FE61F08" w:rsidR="003077DC" w:rsidRDefault="00D975DF">
            <w:pPr>
              <w:pStyle w:val="Section"/>
              <w:ind w:left="0"/>
              <w:jc w:val="both"/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1C8C7F7" wp14:editId="2EAC20B4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403225</wp:posOffset>
                      </wp:positionV>
                      <wp:extent cx="2926080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D74C1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31.75pt" to="381.6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f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eOtMbV0BApXY21EbP6sVsNf3ukNJVS9SBR4avFwNpWchI3qSEjTOAv++/aAYx5Oh1bNO5&#10;sV2AhAagc1TjcleDnz2icJgv8lk6B9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" o:allowincell="f"/>
                  </w:pict>
                </mc:Fallback>
              </mc:AlternateContent>
            </w:r>
            <w:r w:rsidR="003077DC">
              <w:rPr>
                <w:i/>
              </w:rPr>
              <w:t xml:space="preserve">Select One: </w:t>
            </w:r>
            <w:r w:rsidR="00307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077DC">
              <w:instrText xml:space="preserve"> FORMCHECKBOX </w:instrText>
            </w:r>
            <w:r w:rsidR="00027846">
              <w:fldChar w:fldCharType="separate"/>
            </w:r>
            <w:r w:rsidR="003077DC">
              <w:fldChar w:fldCharType="end"/>
            </w:r>
            <w:bookmarkEnd w:id="1"/>
            <w:r w:rsidR="003077DC">
              <w:t xml:space="preserve">  Mail Check    </w:t>
            </w:r>
            <w:r w:rsidR="005844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84431">
              <w:instrText xml:space="preserve"> FORMCHECKBOX </w:instrText>
            </w:r>
            <w:r w:rsidR="00027846">
              <w:fldChar w:fldCharType="separate"/>
            </w:r>
            <w:r w:rsidR="00584431">
              <w:fldChar w:fldCharType="end"/>
            </w:r>
            <w:bookmarkEnd w:id="2"/>
            <w:r w:rsidR="003077DC">
              <w:t xml:space="preserve">  Mail Check w/ Documentation    </w:t>
            </w:r>
            <w:r w:rsidR="003077D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3077DC">
              <w:instrText xml:space="preserve"> FORMCHECKBOX </w:instrText>
            </w:r>
            <w:r w:rsidR="00027846">
              <w:fldChar w:fldCharType="separate"/>
            </w:r>
            <w:r w:rsidR="003077DC">
              <w:fldChar w:fldCharType="end"/>
            </w:r>
            <w:bookmarkEnd w:id="3"/>
            <w:r w:rsidR="003077DC">
              <w:t xml:space="preserve"> Program will pick check up   </w:t>
            </w:r>
          </w:p>
          <w:p w14:paraId="18DA6DE6" w14:textId="77777777" w:rsidR="003077DC" w:rsidRDefault="003077DC">
            <w:pPr>
              <w:pStyle w:val="Section"/>
              <w:ind w:left="0"/>
              <w:rPr>
                <w:i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027846">
              <w:fldChar w:fldCharType="separate"/>
            </w:r>
            <w:r>
              <w:fldChar w:fldCharType="end"/>
            </w:r>
            <w:bookmarkEnd w:id="4"/>
            <w:r>
              <w:t xml:space="preserve"> (Internal Request) Hold Per:                                                                                      </w:t>
            </w:r>
            <w:r>
              <w:rPr>
                <w:i/>
              </w:rPr>
              <w:t>(Please Print)</w:t>
            </w:r>
          </w:p>
          <w:p w14:paraId="0EB6DFC2" w14:textId="77777777" w:rsidR="003077DC" w:rsidRDefault="009025D4">
            <w:pPr>
              <w:pStyle w:val="Section"/>
              <w:ind w:left="0"/>
              <w:jc w:val="both"/>
            </w:pPr>
            <w:r>
              <w:rPr>
                <w:b w:val="0"/>
              </w:rPr>
              <w:t>President</w:t>
            </w:r>
            <w:r w:rsidR="003077DC">
              <w:rPr>
                <w:b w:val="0"/>
              </w:rPr>
              <w:t xml:space="preserve"> or </w:t>
            </w:r>
            <w:r>
              <w:rPr>
                <w:b w:val="0"/>
              </w:rPr>
              <w:t>Vice President</w:t>
            </w:r>
            <w:r w:rsidR="003077DC">
              <w:rPr>
                <w:b w:val="0"/>
              </w:rPr>
              <w:t xml:space="preserve"> must sign all requests over $500, or if requested by a Division/Dept. Director.  Documentation and signatures are required before the request can be processed for payment. If documentation is unavailable at this time, it must be submitted within 5 working days of check date.</w:t>
            </w:r>
            <w:r w:rsidR="003077DC">
              <w:t xml:space="preserve">    </w:t>
            </w:r>
          </w:p>
          <w:p w14:paraId="18B2C8BB" w14:textId="77777777" w:rsidR="003077DC" w:rsidRDefault="003077DC">
            <w:pPr>
              <w:pStyle w:val="Section"/>
              <w:ind w:left="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General Policy: Check will be released depending on agency financial status.                                                                                                                                          </w:t>
            </w:r>
          </w:p>
          <w:p w14:paraId="1DCB6AB4" w14:textId="77777777" w:rsidR="003077DC" w:rsidRDefault="003077DC">
            <w:pPr>
              <w:pStyle w:val="Section"/>
              <w:ind w:left="0"/>
              <w:rPr>
                <w:b w:val="0"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Section III: Approvals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i/>
              </w:rPr>
              <w:t>(Signatures-Note: Person requesting check does not sign approval.)</w:t>
            </w:r>
          </w:p>
        </w:tc>
      </w:tr>
      <w:tr w:rsidR="003077DC" w14:paraId="3718662D" w14:textId="77777777" w:rsidTr="002140DD">
        <w:trPr>
          <w:cantSplit/>
        </w:trPr>
        <w:tc>
          <w:tcPr>
            <w:tcW w:w="86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5E0D7C3" w14:textId="77777777" w:rsidR="003077DC" w:rsidRDefault="003077DC">
            <w:pPr>
              <w:pStyle w:val="Form"/>
            </w:pPr>
            <w:r>
              <w:t xml:space="preserve">Supervisor: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C203CC" w14:textId="77777777" w:rsidR="003077DC" w:rsidRDefault="003077DC">
            <w:pPr>
              <w:pStyle w:val="Form"/>
            </w:pPr>
            <w:r>
              <w:t xml:space="preserve">Date: </w:t>
            </w:r>
          </w:p>
        </w:tc>
      </w:tr>
      <w:tr w:rsidR="003077DC" w14:paraId="6FC6547B" w14:textId="77777777" w:rsidTr="002140DD">
        <w:trPr>
          <w:cantSplit/>
        </w:trPr>
        <w:tc>
          <w:tcPr>
            <w:tcW w:w="86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E14A79C" w14:textId="77777777" w:rsidR="003077DC" w:rsidRDefault="003077DC">
            <w:pPr>
              <w:pStyle w:val="Form"/>
            </w:pPr>
            <w:r>
              <w:t xml:space="preserve">Division Director: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6EEEA7" w14:textId="77777777" w:rsidR="003077DC" w:rsidRDefault="003077DC">
            <w:pPr>
              <w:pStyle w:val="Form"/>
            </w:pPr>
            <w:r>
              <w:t xml:space="preserve">Date: </w:t>
            </w:r>
          </w:p>
        </w:tc>
      </w:tr>
      <w:tr w:rsidR="003077DC" w14:paraId="04BEE68A" w14:textId="77777777" w:rsidTr="002140DD">
        <w:trPr>
          <w:cantSplit/>
        </w:trPr>
        <w:tc>
          <w:tcPr>
            <w:tcW w:w="86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A3EE64" w14:textId="77777777" w:rsidR="003077DC" w:rsidRDefault="008A0941" w:rsidP="008A0941">
            <w:pPr>
              <w:pStyle w:val="Form"/>
            </w:pPr>
            <w:r>
              <w:t>President</w:t>
            </w:r>
            <w:r w:rsidR="003077DC">
              <w:t xml:space="preserve">/ </w:t>
            </w:r>
            <w:r>
              <w:t>Vice President</w:t>
            </w:r>
            <w:r w:rsidR="003077DC">
              <w:t>: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FD47F8" w14:textId="77777777" w:rsidR="003077DC" w:rsidRDefault="003077DC">
            <w:pPr>
              <w:pStyle w:val="Form"/>
            </w:pPr>
            <w:r>
              <w:t xml:space="preserve">Date: </w:t>
            </w:r>
          </w:p>
        </w:tc>
      </w:tr>
    </w:tbl>
    <w:p w14:paraId="2A9EEFE9" w14:textId="77777777" w:rsidR="003077DC" w:rsidRDefault="003077DC">
      <w:pPr>
        <w:pStyle w:val="Form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Section IV: Itemization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465"/>
        <w:gridCol w:w="881"/>
        <w:gridCol w:w="1426"/>
        <w:gridCol w:w="1206"/>
        <w:gridCol w:w="1617"/>
        <w:gridCol w:w="990"/>
        <w:gridCol w:w="1710"/>
      </w:tblGrid>
      <w:tr w:rsidR="003077DC" w14:paraId="282125C0" w14:textId="77777777">
        <w:tc>
          <w:tcPr>
            <w:tcW w:w="1389" w:type="dxa"/>
            <w:shd w:val="pct15" w:color="auto" w:fill="FFFFFF"/>
          </w:tcPr>
          <w:p w14:paraId="2E6684D4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1465" w:type="dxa"/>
            <w:shd w:val="pct15" w:color="auto" w:fill="FFFFFF"/>
          </w:tcPr>
          <w:p w14:paraId="2E0281EC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</w:p>
        </w:tc>
        <w:tc>
          <w:tcPr>
            <w:tcW w:w="881" w:type="dxa"/>
            <w:shd w:val="pct15" w:color="auto" w:fill="FFFFFF"/>
          </w:tcPr>
          <w:p w14:paraId="313F0A76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Grant</w:t>
            </w:r>
          </w:p>
        </w:tc>
        <w:tc>
          <w:tcPr>
            <w:tcW w:w="1426" w:type="dxa"/>
            <w:shd w:val="pct15" w:color="auto" w:fill="FFFFFF"/>
          </w:tcPr>
          <w:p w14:paraId="5A810E88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1206" w:type="dxa"/>
            <w:shd w:val="pct15" w:color="auto" w:fill="FFFFFF"/>
          </w:tcPr>
          <w:p w14:paraId="2417640E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1617" w:type="dxa"/>
            <w:shd w:val="pct15" w:color="auto" w:fill="FFFFFF"/>
          </w:tcPr>
          <w:p w14:paraId="30662F19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</w:p>
        </w:tc>
        <w:tc>
          <w:tcPr>
            <w:tcW w:w="990" w:type="dxa"/>
            <w:shd w:val="pct15" w:color="auto" w:fill="FFFFFF"/>
          </w:tcPr>
          <w:p w14:paraId="5B29ACE5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Grant</w:t>
            </w:r>
          </w:p>
        </w:tc>
        <w:tc>
          <w:tcPr>
            <w:tcW w:w="1710" w:type="dxa"/>
            <w:shd w:val="pct15" w:color="auto" w:fill="FFFFFF"/>
          </w:tcPr>
          <w:p w14:paraId="68DAACB9" w14:textId="77777777" w:rsidR="003077DC" w:rsidRDefault="003077DC">
            <w:pPr>
              <w:pStyle w:val="For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3077DC" w14:paraId="72DCE896" w14:textId="77777777">
        <w:tc>
          <w:tcPr>
            <w:tcW w:w="1389" w:type="dxa"/>
          </w:tcPr>
          <w:p w14:paraId="1AB209D9" w14:textId="458370BC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a.   </w:t>
            </w:r>
          </w:p>
        </w:tc>
        <w:tc>
          <w:tcPr>
            <w:tcW w:w="1465" w:type="dxa"/>
          </w:tcPr>
          <w:p w14:paraId="3B308E2B" w14:textId="4A414867" w:rsidR="00417BF7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1" w:type="dxa"/>
          </w:tcPr>
          <w:p w14:paraId="50CAD446" w14:textId="4D0CB80F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103E544E" w14:textId="5E88A38D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206" w:type="dxa"/>
          </w:tcPr>
          <w:p w14:paraId="4234E3C4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1617" w:type="dxa"/>
          </w:tcPr>
          <w:p w14:paraId="0212AF39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21D8C918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14A757B8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</w:tr>
      <w:tr w:rsidR="003077DC" w14:paraId="3FC2E7FE" w14:textId="77777777">
        <w:tc>
          <w:tcPr>
            <w:tcW w:w="1389" w:type="dxa"/>
          </w:tcPr>
          <w:p w14:paraId="1FD3ABEB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 </w:t>
            </w:r>
          </w:p>
        </w:tc>
        <w:tc>
          <w:tcPr>
            <w:tcW w:w="1465" w:type="dxa"/>
          </w:tcPr>
          <w:p w14:paraId="16771FBB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1" w:type="dxa"/>
          </w:tcPr>
          <w:p w14:paraId="7308F5BD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39C84554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06" w:type="dxa"/>
          </w:tcPr>
          <w:p w14:paraId="5318701F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1617" w:type="dxa"/>
          </w:tcPr>
          <w:p w14:paraId="6B922F79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62342978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0627CBD2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</w:tr>
      <w:tr w:rsidR="003077DC" w14:paraId="2A56C8CA" w14:textId="77777777">
        <w:tc>
          <w:tcPr>
            <w:tcW w:w="1389" w:type="dxa"/>
          </w:tcPr>
          <w:p w14:paraId="334AD7A9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1465" w:type="dxa"/>
          </w:tcPr>
          <w:p w14:paraId="594046CF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11E959EE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02BB410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206" w:type="dxa"/>
          </w:tcPr>
          <w:p w14:paraId="67A790EB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g.</w:t>
            </w:r>
          </w:p>
        </w:tc>
        <w:tc>
          <w:tcPr>
            <w:tcW w:w="1617" w:type="dxa"/>
          </w:tcPr>
          <w:p w14:paraId="226F6FAC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281BED55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526C932B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</w:tr>
      <w:tr w:rsidR="003077DC" w14:paraId="5BD78DF7" w14:textId="77777777">
        <w:tc>
          <w:tcPr>
            <w:tcW w:w="1389" w:type="dxa"/>
          </w:tcPr>
          <w:p w14:paraId="5E61C400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1465" w:type="dxa"/>
          </w:tcPr>
          <w:p w14:paraId="67A90CF0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5B624454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63E42EFE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206" w:type="dxa"/>
          </w:tcPr>
          <w:p w14:paraId="43EBB65E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h.</w:t>
            </w:r>
          </w:p>
        </w:tc>
        <w:tc>
          <w:tcPr>
            <w:tcW w:w="1617" w:type="dxa"/>
          </w:tcPr>
          <w:p w14:paraId="44C003CC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55E862C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  <w:tc>
          <w:tcPr>
            <w:tcW w:w="1710" w:type="dxa"/>
          </w:tcPr>
          <w:p w14:paraId="664E1063" w14:textId="77777777" w:rsidR="003077DC" w:rsidRDefault="003077DC">
            <w:pPr>
              <w:pStyle w:val="Form"/>
              <w:ind w:left="0"/>
              <w:rPr>
                <w:b/>
                <w:sz w:val="24"/>
              </w:rPr>
            </w:pPr>
          </w:p>
        </w:tc>
      </w:tr>
    </w:tbl>
    <w:p w14:paraId="776E1B10" w14:textId="77777777" w:rsidR="003077DC" w:rsidRDefault="003077DC">
      <w:pPr>
        <w:pStyle w:val="Form"/>
        <w:ind w:left="0"/>
        <w:jc w:val="center"/>
        <w:rPr>
          <w:b/>
          <w:sz w:val="24"/>
        </w:rPr>
      </w:pPr>
      <w:r>
        <w:rPr>
          <w:b/>
          <w:sz w:val="24"/>
        </w:rPr>
        <w:t>Accounting Department Use Only</w:t>
      </w:r>
    </w:p>
    <w:p w14:paraId="561128F3" w14:textId="0256EE28" w:rsidR="003077DC" w:rsidRDefault="00D975DF">
      <w:pPr>
        <w:pStyle w:val="Form"/>
        <w:ind w:left="792" w:firstLine="64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6F684B" wp14:editId="7900C2FC">
                <wp:simplePos x="0" y="0"/>
                <wp:positionH relativeFrom="column">
                  <wp:posOffset>5577840</wp:posOffset>
                </wp:positionH>
                <wp:positionV relativeFrom="paragraph">
                  <wp:posOffset>179705</wp:posOffset>
                </wp:positionV>
                <wp:extent cx="8229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F863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14.15pt" to="7in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Ar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45312A" wp14:editId="527BD639">
                <wp:simplePos x="0" y="0"/>
                <wp:positionH relativeFrom="column">
                  <wp:posOffset>4114800</wp:posOffset>
                </wp:positionH>
                <wp:positionV relativeFrom="paragraph">
                  <wp:posOffset>179705</wp:posOffset>
                </wp:positionV>
                <wp:extent cx="82296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E5F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.15pt" to="388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OH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D62ADC" wp14:editId="7A37382C">
                <wp:simplePos x="0" y="0"/>
                <wp:positionH relativeFrom="column">
                  <wp:posOffset>2743200</wp:posOffset>
                </wp:positionH>
                <wp:positionV relativeFrom="paragraph">
                  <wp:posOffset>179705</wp:posOffset>
                </wp:positionV>
                <wp:extent cx="8229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BAA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15pt" to="28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06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ezPJ9PQT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372F2BC" wp14:editId="5BD6EEC9">
                <wp:simplePos x="0" y="0"/>
                <wp:positionH relativeFrom="column">
                  <wp:posOffset>1371600</wp:posOffset>
                </wp:positionH>
                <wp:positionV relativeFrom="paragraph">
                  <wp:posOffset>179705</wp:posOffset>
                </wp:positionV>
                <wp:extent cx="8229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A8ED5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15pt" to="172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yw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8zxcz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" o:allowincell="f"/>
            </w:pict>
          </mc:Fallback>
        </mc:AlternateContent>
      </w:r>
      <w:r w:rsidR="003077DC">
        <w:rPr>
          <w:b/>
        </w:rPr>
        <w:t>CODE:</w:t>
      </w:r>
      <w:r w:rsidR="003077DC">
        <w:rPr>
          <w:b/>
        </w:rPr>
        <w:tab/>
      </w:r>
      <w:r w:rsidR="003077DC">
        <w:rPr>
          <w:b/>
        </w:rPr>
        <w:tab/>
      </w:r>
      <w:r w:rsidR="003077DC">
        <w:rPr>
          <w:b/>
        </w:rPr>
        <w:tab/>
      </w:r>
      <w:r w:rsidR="00A51E08">
        <w:rPr>
          <w:b/>
        </w:rPr>
        <w:t>1</w:t>
      </w:r>
      <w:r w:rsidR="003077DC">
        <w:rPr>
          <w:b/>
        </w:rPr>
        <w:t>st CK:</w:t>
      </w:r>
      <w:r w:rsidR="003077DC">
        <w:rPr>
          <w:b/>
        </w:rPr>
        <w:tab/>
      </w:r>
      <w:r w:rsidR="003077DC">
        <w:rPr>
          <w:b/>
        </w:rPr>
        <w:tab/>
      </w:r>
      <w:r w:rsidR="003077DC">
        <w:rPr>
          <w:b/>
        </w:rPr>
        <w:tab/>
        <w:t>Enter:</w:t>
      </w:r>
      <w:r w:rsidR="003077DC">
        <w:rPr>
          <w:b/>
        </w:rPr>
        <w:tab/>
      </w:r>
      <w:r w:rsidR="003077DC">
        <w:rPr>
          <w:b/>
        </w:rPr>
        <w:tab/>
      </w:r>
      <w:r w:rsidR="003077DC">
        <w:rPr>
          <w:b/>
        </w:rPr>
        <w:tab/>
        <w:t>2</w:t>
      </w:r>
      <w:r w:rsidR="003077DC">
        <w:rPr>
          <w:b/>
          <w:vertAlign w:val="superscript"/>
        </w:rPr>
        <w:t>nd</w:t>
      </w:r>
      <w:r w:rsidR="003077DC">
        <w:rPr>
          <w:b/>
        </w:rPr>
        <w:t xml:space="preserve"> CK:</w:t>
      </w:r>
    </w:p>
    <w:sectPr w:rsidR="003077DC">
      <w:headerReference w:type="default" r:id="rId10"/>
      <w:footerReference w:type="default" r:id="rId11"/>
      <w:pgSz w:w="12240" w:h="15840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7F49" w14:textId="77777777" w:rsidR="00027846" w:rsidRDefault="00027846">
      <w:r>
        <w:separator/>
      </w:r>
    </w:p>
  </w:endnote>
  <w:endnote w:type="continuationSeparator" w:id="0">
    <w:p w14:paraId="7C046E8C" w14:textId="77777777" w:rsidR="00027846" w:rsidRDefault="0002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B9B3" w14:textId="77777777" w:rsidR="00EF6675" w:rsidRDefault="00EF6675">
    <w:pPr>
      <w:pStyle w:val="Footer"/>
    </w:pPr>
    <w:r>
      <w:t>AHC form ad01</w:t>
    </w:r>
    <w:r>
      <w:tab/>
    </w:r>
    <w:r>
      <w:tab/>
      <w:t>Rev 01/15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87DE" w14:textId="77777777" w:rsidR="00027846" w:rsidRDefault="00027846">
      <w:r>
        <w:separator/>
      </w:r>
    </w:p>
  </w:footnote>
  <w:footnote w:type="continuationSeparator" w:id="0">
    <w:p w14:paraId="3BBF4175" w14:textId="77777777" w:rsidR="00027846" w:rsidRDefault="0002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FD35" w14:textId="77777777" w:rsidR="00EF6675" w:rsidRDefault="00EF66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4B9954" wp14:editId="5A462041">
              <wp:simplePos x="0" y="0"/>
              <wp:positionH relativeFrom="page">
                <wp:posOffset>365760</wp:posOffset>
              </wp:positionH>
              <wp:positionV relativeFrom="page">
                <wp:posOffset>548640</wp:posOffset>
              </wp:positionV>
              <wp:extent cx="7132320" cy="91446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320" cy="91446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A9FFE" id="Rectangle 1" o:spid="_x0000_s1026" style="position:absolute;margin-left:28.8pt;margin-top:43.2pt;width:561.6pt;height:7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" o:allowincell="f" filled="f" strokecolor="blue" strokeweight="2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DD"/>
    <w:rsid w:val="00007AF3"/>
    <w:rsid w:val="00027846"/>
    <w:rsid w:val="000329E3"/>
    <w:rsid w:val="00043D0E"/>
    <w:rsid w:val="000C4BE9"/>
    <w:rsid w:val="002140DD"/>
    <w:rsid w:val="003077DC"/>
    <w:rsid w:val="00417BF7"/>
    <w:rsid w:val="00584431"/>
    <w:rsid w:val="00757D1C"/>
    <w:rsid w:val="0078221D"/>
    <w:rsid w:val="007D0ED7"/>
    <w:rsid w:val="00871E1B"/>
    <w:rsid w:val="008A0941"/>
    <w:rsid w:val="008B58FA"/>
    <w:rsid w:val="009025D4"/>
    <w:rsid w:val="00A51E08"/>
    <w:rsid w:val="00B825F6"/>
    <w:rsid w:val="00BF0597"/>
    <w:rsid w:val="00D975DF"/>
    <w:rsid w:val="00E71BA5"/>
    <w:rsid w:val="00E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66F12"/>
  <w15:docId w15:val="{23BA429D-75AE-4708-8C73-242A2C62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spacing w:before="60" w:after="60"/>
      <w:ind w:left="72" w:right="72"/>
      <w:jc w:val="center"/>
      <w:outlineLvl w:val="0"/>
    </w:pPr>
    <w:rPr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AddressPhone">
    <w:name w:val="Address/Phone"/>
    <w:basedOn w:val="Normal"/>
    <w:pPr>
      <w:ind w:left="245"/>
    </w:pPr>
  </w:style>
  <w:style w:type="paragraph" w:styleId="Title">
    <w:name w:val="Title"/>
    <w:basedOn w:val="Normal"/>
    <w:qFormat/>
    <w:pPr>
      <w:ind w:right="43"/>
      <w:jc w:val="center"/>
    </w:pPr>
    <w:rPr>
      <w:sz w:val="60"/>
    </w:rPr>
  </w:style>
  <w:style w:type="paragraph" w:customStyle="1" w:styleId="Data">
    <w:name w:val="Data"/>
    <w:basedOn w:val="Form"/>
    <w:pPr>
      <w:tabs>
        <w:tab w:val="decimal" w:pos="1728"/>
      </w:tabs>
    </w:pPr>
  </w:style>
  <w:style w:type="paragraph" w:customStyle="1" w:styleId="Form">
    <w:name w:val="Form"/>
    <w:basedOn w:val="Normal"/>
    <w:pPr>
      <w:spacing w:before="60" w:after="60"/>
      <w:ind w:left="72"/>
    </w:pPr>
  </w:style>
  <w:style w:type="paragraph" w:customStyle="1" w:styleId="CompanyName">
    <w:name w:val="Company Name"/>
    <w:basedOn w:val="Normal"/>
    <w:next w:val="Slogan"/>
    <w:pPr>
      <w:spacing w:line="240" w:lineRule="atLeast"/>
      <w:ind w:left="245"/>
    </w:pPr>
    <w:rPr>
      <w:b/>
      <w:sz w:val="36"/>
    </w:rPr>
  </w:style>
  <w:style w:type="paragraph" w:customStyle="1" w:styleId="Slogan">
    <w:name w:val="Slogan"/>
    <w:basedOn w:val="AddressPhone"/>
    <w:next w:val="AddressPhone"/>
    <w:pPr>
      <w:spacing w:before="120" w:after="240"/>
      <w:ind w:left="360"/>
    </w:pPr>
    <w:rPr>
      <w:rFonts w:ascii="Times New Roman" w:hAnsi="Times New Roman"/>
      <w:b/>
      <w:i/>
      <w:color w:val="0000FF"/>
      <w:spacing w:val="80"/>
    </w:rPr>
  </w:style>
  <w:style w:type="paragraph" w:customStyle="1" w:styleId="ColumnHead">
    <w:name w:val="ColumnHead"/>
    <w:basedOn w:val="Normal"/>
    <w:pPr>
      <w:jc w:val="center"/>
    </w:pPr>
    <w:rPr>
      <w:b/>
      <w:caps/>
      <w:color w:val="000000"/>
    </w:rPr>
  </w:style>
  <w:style w:type="paragraph" w:customStyle="1" w:styleId="Accting">
    <w:name w:val="Accting"/>
    <w:basedOn w:val="ColumnHead"/>
  </w:style>
  <w:style w:type="paragraph" w:customStyle="1" w:styleId="Section">
    <w:name w:val="Section"/>
    <w:basedOn w:val="Heading1"/>
    <w:pPr>
      <w:jc w:val="left"/>
      <w:outlineLvl w:val="9"/>
    </w:pPr>
    <w:rPr>
      <w:color w:val="000000"/>
    </w:rPr>
  </w:style>
  <w:style w:type="paragraph" w:customStyle="1" w:styleId="DatesNotes">
    <w:name w:val="Dates/Notes"/>
    <w:basedOn w:val="Normal"/>
    <w:pPr>
      <w:ind w:right="180"/>
      <w:jc w:val="right"/>
    </w:pPr>
    <w:rPr>
      <w:b/>
    </w:rPr>
  </w:style>
  <w:style w:type="paragraph" w:customStyle="1" w:styleId="CoAddress">
    <w:name w:val="Co. Address"/>
    <w:basedOn w:val="Normal"/>
    <w:pPr>
      <w:tabs>
        <w:tab w:val="left" w:pos="1440"/>
      </w:tabs>
      <w:spacing w:after="60"/>
    </w:pPr>
    <w:rPr>
      <w:caps/>
      <w:color w:val="0000FF"/>
      <w:spacing w:val="20"/>
      <w:sz w:val="16"/>
    </w:rPr>
  </w:style>
  <w:style w:type="paragraph" w:customStyle="1" w:styleId="Legalese">
    <w:name w:val="Legalese"/>
    <w:basedOn w:val="Normal"/>
    <w:pPr>
      <w:ind w:left="86" w:right="86"/>
    </w:pPr>
    <w:rPr>
      <w:rFonts w:ascii="Helv" w:hAnsi="Helv"/>
      <w:sz w:val="12"/>
    </w:rPr>
  </w:style>
  <w:style w:type="paragraph" w:customStyle="1" w:styleId="TableText">
    <w:name w:val="TableText"/>
    <w:basedOn w:val="TableData"/>
    <w:pPr>
      <w:tabs>
        <w:tab w:val="clear" w:pos="1008"/>
      </w:tabs>
    </w:pPr>
  </w:style>
  <w:style w:type="paragraph" w:customStyle="1" w:styleId="TableData">
    <w:name w:val="TableData"/>
    <w:basedOn w:val="Normal"/>
    <w:pPr>
      <w:tabs>
        <w:tab w:val="decimal" w:pos="1008"/>
      </w:tabs>
      <w:spacing w:before="120" w:after="120" w:line="120" w:lineRule="atLeast"/>
      <w:ind w:left="72" w:righ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inolta%20-%20Improve%20Your%20Image\Form-Check%20Requis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4DB0703438A4B9150613191A7E187" ma:contentTypeVersion="11" ma:contentTypeDescription="Create a new document." ma:contentTypeScope="" ma:versionID="3a075f295c2543f78412d61e513e7209">
  <xsd:schema xmlns:xsd="http://www.w3.org/2001/XMLSchema" xmlns:xs="http://www.w3.org/2001/XMLSchema" xmlns:p="http://schemas.microsoft.com/office/2006/metadata/properties" xmlns:ns2="a06afab7-3c1f-4d97-b5e2-a66202cdde3f" xmlns:ns3="974a7862-7bd1-42d7-8dc9-f62a620fb157" targetNamespace="http://schemas.microsoft.com/office/2006/metadata/properties" ma:root="true" ma:fieldsID="a350d9842d58fb5a799bc2ae019736db" ns2:_="" ns3:_="">
    <xsd:import namespace="a06afab7-3c1f-4d97-b5e2-a66202cdde3f"/>
    <xsd:import namespace="974a7862-7bd1-42d7-8dc9-f62a620fb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fab7-3c1f-4d97-b5e2-a66202cdd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a7862-7bd1-42d7-8dc9-f62a620fb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9B0-4058-4989-A412-AB860913C112}"/>
</file>

<file path=customXml/itemProps2.xml><?xml version="1.0" encoding="utf-8"?>
<ds:datastoreItem xmlns:ds="http://schemas.openxmlformats.org/officeDocument/2006/customXml" ds:itemID="{33CFF93E-1A78-4736-945D-311998399D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A71C99-803D-43DE-964E-EAEF05F9C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Office\Templates\Minolta - Improve Your Image\Form-Check Requisition.dot</Template>
  <TotalTime>127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Requisition</vt:lpstr>
    </vt:vector>
  </TitlesOfParts>
  <Company>Association House of Chicago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Requisition</dc:title>
  <dc:creator>Bobby Matos Rivera</dc:creator>
  <cp:lastModifiedBy>Luis R. Rodriguez</cp:lastModifiedBy>
  <cp:revision>10</cp:revision>
  <cp:lastPrinted>2021-11-04T15:58:00Z</cp:lastPrinted>
  <dcterms:created xsi:type="dcterms:W3CDTF">2019-12-11T22:20:00Z</dcterms:created>
  <dcterms:modified xsi:type="dcterms:W3CDTF">2021-12-28T15:22:00Z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lpFile">
    <vt:lpwstr>WORDRSLT.HLP</vt:lpwstr>
  </property>
  <property fmtid="{D5CDD505-2E9C-101B-9397-08002B2CF9AE}" pid="3" name="ContentTypeId">
    <vt:lpwstr>0x01010034B4DB0703438A4B9150613191A7E187</vt:lpwstr>
  </property>
</Properties>
</file>